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</w:t>
      </w:r>
      <w:r>
        <w:rPr>
          <w:shd w:fill="FFFFFF" w:val="clear"/>
        </w:rPr>
        <w:t>poz. 1899 z późn. zm.</w:t>
      </w:r>
      <w:r>
        <w:rPr>
          <w:shd w:fill="FCFCFC" w:val="clear"/>
        </w:rPr>
        <w:t xml:space="preserve"> 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49"/>
        <w:gridCol w:w="1136"/>
        <w:gridCol w:w="1841"/>
        <w:gridCol w:w="2986"/>
        <w:gridCol w:w="2286"/>
        <w:gridCol w:w="1531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1611/138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GL1W/00008244/9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18,00 m2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ul. Adama Asnyka 14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 xml:space="preserve">- garaż usytuowany w budynku Wspólnoty Mieszkaniowej. Składa się z pomieszczenia przeznaczonego na garażowanie pojazdu.  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7,63 zł/m2 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3 lata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 xml:space="preserve">: Najemca zobowiązany jest do ponoszenia opłat eksploatacyjnych niezależnych od Wynajmującego ( </w:t>
            </w:r>
            <w:r>
              <w:rPr/>
              <w:t xml:space="preserve">np. </w:t>
            </w:r>
            <w:r>
              <w:rPr/>
              <w:t>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Wykaz wywiesza się  na tablicy ogłoszeń w siedzibie …Domaro Spółka z o.o. oraz Urzędu Miasta Wodzisławia Śl. na okres 21 dni tj. </w:t>
      </w:r>
      <w:r>
        <w:rPr>
          <w:b/>
          <w:bCs/>
          <w:color w:val="auto"/>
        </w:rPr>
        <w:t>Od  16.03.2023 r. do  06.04.2023 r.</w:t>
      </w:r>
    </w:p>
    <w:p>
      <w:pPr>
        <w:pStyle w:val="Normal"/>
        <w:rPr>
          <w:b/>
          <w:b/>
          <w:bCs/>
          <w:color w:val="C9211E"/>
        </w:rPr>
      </w:pPr>
      <w:r>
        <w:rPr>
          <w:b/>
          <w:bCs/>
          <w:color w:val="auto"/>
        </w:rPr>
        <w:t>Wodzisław Śl., dnia  15</w:t>
      </w:r>
      <w:r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zh-CN" w:bidi="ar-SA"/>
        </w:rPr>
        <w:t>.03</w:t>
      </w:r>
      <w:r>
        <w:rPr>
          <w:b/>
          <w:bCs/>
          <w:color w:val="auto"/>
        </w:rPr>
        <w:t xml:space="preserve">.2023  r.          </w:t>
      </w:r>
      <w:r>
        <w:rPr>
          <w:b/>
          <w:bCs/>
          <w:color w:val="C9211E"/>
        </w:rPr>
        <w:t xml:space="preserve">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1275" w:footer="0" w:bottom="4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Normal_x005F_x005F_x005F_x005F_x0000_</Template>
  <TotalTime>476</TotalTime>
  <Application>LibreOffice/7.4.3.2$Windows_X86_64 LibreOffice_project/1048a8393ae2eeec98dff31b5c133c5f1d08b890</Application>
  <AppVersion>15.0000</AppVersion>
  <Pages>1</Pages>
  <Words>220</Words>
  <Characters>1306</Characters>
  <CharactersWithSpaces>1704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</cp:keywords>
  <dc:language>pl-PL</dc:language>
  <cp:lastModifiedBy/>
  <dcterms:modified xsi:type="dcterms:W3CDTF">2023-03-15T12:28:01Z</dcterms:modified>
  <cp:revision>40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