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74"/>
        <w:gridCol w:w="1543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27,86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Ks. Płk. Wilhelma Kubsza 28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- działalność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statutowa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-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działalność biurowa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handlowa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Lokal  usytuowany  w budynku mieszkalno -  użytkowym. Składa się  z 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jednego p</w:t>
            </w:r>
            <w:r>
              <w:rPr/>
              <w:t xml:space="preserve">omieszczenia.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Wc wspólne z pozostałymi najemcami.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- 0,01 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 xml:space="preserve">33,64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 xml:space="preserve">41,10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 xml:space="preserve">23,38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z</w:t>
            </w:r>
            <w:r>
              <w:rPr/>
              <w:t>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 </w:t>
      </w:r>
      <w:r>
        <w:rPr/>
        <w:t>09</w:t>
      </w:r>
      <w:r>
        <w:rPr/>
        <w:t>.0</w:t>
      </w:r>
      <w:r>
        <w:rPr/>
        <w:t>2</w:t>
      </w:r>
      <w:r>
        <w:rPr/>
        <w:t>.202</w:t>
      </w:r>
      <w:r>
        <w:rPr/>
        <w:t>4</w:t>
      </w:r>
      <w:r>
        <w:rPr/>
        <w:t xml:space="preserve"> r. do  0</w:t>
      </w:r>
      <w:r>
        <w:rPr/>
        <w:t>1</w:t>
      </w:r>
      <w:r>
        <w:rPr/>
        <w:t>.0</w:t>
      </w:r>
      <w:r>
        <w:rPr/>
        <w:t>3</w:t>
      </w:r>
      <w:r>
        <w:rPr/>
        <w:t>.202</w:t>
      </w:r>
      <w:r>
        <w:rPr/>
        <w:t>4</w:t>
      </w:r>
      <w:r>
        <w:rPr/>
        <w:t xml:space="preserve"> r.</w:t>
      </w:r>
    </w:p>
    <w:p>
      <w:pPr>
        <w:pStyle w:val="Normal"/>
        <w:rPr/>
      </w:pPr>
      <w:r>
        <w:rPr/>
        <w:t xml:space="preserve">Wodzisław Śl., dn.  </w:t>
      </w:r>
      <w:r>
        <w:rPr/>
        <w:t>08</w:t>
      </w:r>
      <w:r>
        <w:rPr/>
        <w:t>.0</w:t>
      </w:r>
      <w:r>
        <w:rPr/>
        <w:t>2</w:t>
      </w:r>
      <w:r>
        <w:rPr/>
        <w:t>.202</w:t>
      </w:r>
      <w:r>
        <w:rPr/>
        <w:t>4</w:t>
      </w:r>
      <w:r>
        <w:rPr/>
        <w:t xml:space="preserve"> 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gutter="0" w:header="0" w:top="1275" w:footer="0" w:bottom="46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98</TotalTime>
  <Application>LibreOffice/7.4.4.2$Windows_X86_64 LibreOffice_project/85569322deea74ec9134968a29af2df5663baa21</Application>
  <AppVersion>15.0000</AppVersion>
  <Pages>1</Pages>
  <Words>250</Words>
  <Characters>1455</Characters>
  <CharactersWithSpaces>1879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2022-04-08T11:44:04Z</cp:lastPrinted>
  <dcterms:modified xsi:type="dcterms:W3CDTF">2024-02-08T11:57:46Z</dcterms:modified>
  <cp:revision>19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