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 xml:space="preserve">Działając na podstawie art. 35. ust. 1 i 2  ustawy z dnia 21 sierpnia 1997 r. o gospodarce nieruchomościami (tekst jednolity z </w:t>
      </w:r>
      <w:r>
        <w:rPr>
          <w:shd w:fill="FCFCFC" w:val="clear"/>
        </w:rPr>
        <w:t>Dz.U. z  2024 r., poz. 1145 ze zmianami</w:t>
      </w:r>
      <w:r>
        <w:rPr/>
        <w:t>)</w:t>
      </w:r>
      <w:r>
        <w:rPr>
          <w:shd w:fill="FCFCFC" w:val="clear"/>
        </w:rPr>
        <w:t xml:space="preserve">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99"/>
        <w:gridCol w:w="1518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1210</w:t>
            </w:r>
            <w:r>
              <w:rPr/>
              <w:t>/138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GL1W/00009869/3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32,96 </w:t>
            </w:r>
            <w:r>
              <w:rPr>
                <w:sz w:val="20"/>
                <w:szCs w:val="20"/>
              </w:rPr>
              <w:t>m</w:t>
            </w:r>
            <w:r>
              <w:rPr>
                <w:rFonts w:eastAsia="Times New Roman" w:cs="Times New Roman"/>
                <w:sz w:val="20"/>
                <w:szCs w:val="20"/>
              </w:rPr>
              <w:t>²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ul. 26 Marca 23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- 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pl-PL" w:eastAsia="zh-CN" w:bidi="ar-SA"/>
              </w:rPr>
              <w:t>działalność statutowa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cele użyteczności publicznej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lokal składowy/magazyn</w:t>
            </w:r>
          </w:p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Lokal  usytuowany  w budynku mieszkalno -  użytkowym. Składa się  z dwóch pomieszczeń, p. pokoju. Wyposażony w wc.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22,05 z</w:t>
            </w:r>
            <w:r>
              <w:rPr/>
              <w:t>ł/m</w:t>
            </w:r>
            <w:r>
              <w:rPr>
                <w:rFonts w:eastAsia="Times New Roman" w:cs="Times New Roman"/>
              </w:rPr>
              <w:t>²</w:t>
            </w:r>
            <w:r>
              <w:rPr/>
              <w:t xml:space="preserve">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38,70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31,67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0,01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21,06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13,22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1927</w:t>
            </w:r>
            <w:r>
              <w:rPr/>
              <w:t>/138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GL1W/00010011/4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39,81 m</w:t>
            </w:r>
            <w:r>
              <w:rPr>
                <w:rFonts w:eastAsia="Times New Roman" w:cs="Times New Roman"/>
                <w:sz w:val="20"/>
                <w:szCs w:val="20"/>
              </w:rPr>
              <w:t>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Tysiąclecia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78 i 92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- 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pl-PL" w:eastAsia="zh-CN" w:bidi="ar-SA"/>
              </w:rPr>
              <w:t>działalność statutowa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cele użyteczności publicznej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lokal składowy/magazyn</w:t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Lokal  usytuowany  w budynku mieszkalno -  użytkowym. Składa się  z dwóch pomieszczeń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oraz pomieszczenia wc. Wejście od frontu.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22,05 z</w:t>
            </w:r>
            <w:r>
              <w:rPr/>
              <w:t>ł/m</w:t>
            </w:r>
            <w:r>
              <w:rPr>
                <w:rFonts w:eastAsia="Times New Roman" w:cs="Times New Roman"/>
              </w:rPr>
              <w:t>²</w:t>
            </w:r>
            <w:r>
              <w:rPr/>
              <w:t xml:space="preserve">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38,70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31,67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0,01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21,06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13,22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ł/m² netto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Wykaz wywiesza się  na tablicy ogłoszeń w siedzibie …Domaro Spółka z o.o. oraz Urzędu Miasta Wodzisławia Śl. na okres 21 dni tj. od </w:t>
      </w:r>
      <w:r>
        <w:rPr/>
        <w:t>22.04.2025 r. do 12.05.2025 r.</w:t>
      </w:r>
    </w:p>
    <w:p>
      <w:pPr>
        <w:pStyle w:val="Normal"/>
        <w:jc w:val="both"/>
        <w:rPr/>
      </w:pPr>
      <w:r>
        <w:rPr/>
        <w:t xml:space="preserve">Wodzisław Śl., dnia </w:t>
      </w:r>
      <w:r>
        <w:rPr/>
        <w:t>22.04.2025 r.</w:t>
      </w:r>
      <w:r>
        <w:rPr/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275" w:footer="0" w:bottom="4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553</TotalTime>
  <Application>LibreOffice/7.4.4.2$Windows_X86_64 LibreOffice_project/85569322deea74ec9134968a29af2df5663baa21</Application>
  <AppVersion>15.0000</AppVersion>
  <Pages>1</Pages>
  <Words>340</Words>
  <Characters>1904</Characters>
  <CharactersWithSpaces>2377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cp:lastPrinted>2025-04-22T08:42:32Z</cp:lastPrinted>
  <dcterms:modified xsi:type="dcterms:W3CDTF">2025-04-22T08:42:44Z</dcterms:modified>
  <cp:revision>56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